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7E9B" w14:textId="77777777" w:rsidR="00FF30D7" w:rsidRPr="00CF4755" w:rsidRDefault="00FF30D7"/>
    <w:p w14:paraId="5B53B636" w14:textId="3F419D2E" w:rsidR="00820335" w:rsidRPr="005E6A2E" w:rsidRDefault="00DA667D" w:rsidP="000F45F3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lang w:eastAsia="et-EE"/>
        </w:rPr>
      </w:pPr>
      <w:r w:rsidRPr="005E6A2E">
        <w:rPr>
          <w:rFonts w:eastAsia="Times New Roman" w:cs="Calibri"/>
          <w:b/>
          <w:bCs/>
          <w:kern w:val="3"/>
          <w:lang w:eastAsia="et-EE"/>
        </w:rPr>
        <w:t xml:space="preserve">Hr. </w:t>
      </w:r>
      <w:r w:rsidR="006108F0" w:rsidRPr="005E6A2E">
        <w:rPr>
          <w:rFonts w:eastAsia="Times New Roman" w:cs="Calibri"/>
          <w:b/>
          <w:bCs/>
          <w:kern w:val="3"/>
          <w:lang w:eastAsia="et-EE"/>
        </w:rPr>
        <w:t>Heino Väli</w:t>
      </w:r>
    </w:p>
    <w:p w14:paraId="1C23EB56" w14:textId="66E1E3CE" w:rsidR="00FF30D7" w:rsidRPr="005E6A2E" w:rsidRDefault="00FA11F1" w:rsidP="000F45F3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lang w:eastAsia="et-EE"/>
        </w:rPr>
      </w:pPr>
      <w:r w:rsidRPr="005E6A2E">
        <w:rPr>
          <w:rFonts w:eastAsia="Times New Roman" w:cs="Calibri"/>
          <w:b/>
          <w:bCs/>
          <w:kern w:val="3"/>
          <w:lang w:eastAsia="et-EE"/>
        </w:rPr>
        <w:t>T</w:t>
      </w:r>
      <w:r w:rsidR="00937994" w:rsidRPr="005E6A2E">
        <w:rPr>
          <w:rFonts w:eastAsia="Times New Roman" w:cs="Calibri"/>
          <w:b/>
          <w:bCs/>
          <w:kern w:val="3"/>
          <w:lang w:eastAsia="et-EE"/>
        </w:rPr>
        <w:t>ranspordiamet</w:t>
      </w:r>
    </w:p>
    <w:p w14:paraId="323C3C13" w14:textId="5D110C1A" w:rsidR="00FF30D7" w:rsidRPr="005E6A2E" w:rsidRDefault="005876A1">
      <w:pPr>
        <w:suppressAutoHyphens w:val="0"/>
        <w:spacing w:after="0" w:line="240" w:lineRule="auto"/>
        <w:textAlignment w:val="auto"/>
      </w:pPr>
      <w:r w:rsidRPr="005E6A2E">
        <w:t xml:space="preserve">e-post: </w:t>
      </w:r>
      <w:hyperlink r:id="rId7" w:history="1">
        <w:r w:rsidR="005E6A2E" w:rsidRPr="005E6A2E">
          <w:rPr>
            <w:rStyle w:val="Hyperlink"/>
          </w:rPr>
          <w:t>heino.vali@transpordiamet.ee</w:t>
        </w:r>
      </w:hyperlink>
      <w:r w:rsidR="005E6A2E" w:rsidRPr="005E6A2E">
        <w:t xml:space="preserve"> </w:t>
      </w:r>
      <w:r w:rsidR="00DA667D" w:rsidRPr="005E6A2E">
        <w:t xml:space="preserve"> </w:t>
      </w:r>
      <w:r w:rsidR="00E524CC" w:rsidRPr="005E6A2E">
        <w:t xml:space="preserve"> </w:t>
      </w:r>
      <w:r w:rsidRPr="005E6A2E">
        <w:t xml:space="preserve"> </w:t>
      </w:r>
    </w:p>
    <w:p w14:paraId="4BD9845C" w14:textId="6F85E26B" w:rsidR="00FF30D7" w:rsidRPr="005E6A2E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kern w:val="3"/>
          <w:lang w:eastAsia="et-EE"/>
        </w:rPr>
      </w:pPr>
    </w:p>
    <w:p w14:paraId="7B0773F7" w14:textId="08DD5936" w:rsidR="00FF30D7" w:rsidRPr="00B27C0A" w:rsidRDefault="004F3AE6" w:rsidP="00447269">
      <w:pPr>
        <w:suppressAutoHyphens w:val="0"/>
        <w:spacing w:after="0" w:line="240" w:lineRule="auto"/>
        <w:jc w:val="right"/>
        <w:textAlignment w:val="auto"/>
        <w:rPr>
          <w:rFonts w:eastAsia="Times New Roman" w:cs="Calibri"/>
          <w:b/>
          <w:kern w:val="3"/>
          <w:lang w:eastAsia="et-EE"/>
        </w:rPr>
      </w:pP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  <w:t xml:space="preserve">    </w:t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="005E6A2E" w:rsidRPr="00B27C0A">
        <w:rPr>
          <w:rFonts w:eastAsia="Times New Roman" w:cs="Calibri"/>
          <w:bCs/>
          <w:kern w:val="3"/>
          <w:lang w:eastAsia="et-EE"/>
        </w:rPr>
        <w:t>2</w:t>
      </w:r>
      <w:r w:rsidR="00F62C3B">
        <w:rPr>
          <w:rFonts w:eastAsia="Times New Roman" w:cs="Calibri"/>
          <w:bCs/>
          <w:kern w:val="3"/>
          <w:lang w:eastAsia="et-EE"/>
        </w:rPr>
        <w:t>6</w:t>
      </w:r>
      <w:r w:rsidRPr="00B27C0A">
        <w:rPr>
          <w:rFonts w:eastAsia="Times New Roman" w:cs="Calibri"/>
          <w:bCs/>
          <w:kern w:val="3"/>
          <w:lang w:eastAsia="et-EE"/>
        </w:rPr>
        <w:t>.</w:t>
      </w:r>
      <w:r w:rsidR="006A6D78" w:rsidRPr="00B27C0A">
        <w:rPr>
          <w:rFonts w:eastAsia="Times New Roman" w:cs="Calibri"/>
          <w:bCs/>
          <w:kern w:val="3"/>
          <w:lang w:eastAsia="et-EE"/>
        </w:rPr>
        <w:t>0</w:t>
      </w:r>
      <w:r w:rsidR="005E6A2E" w:rsidRPr="00B27C0A">
        <w:rPr>
          <w:rFonts w:eastAsia="Times New Roman" w:cs="Calibri"/>
          <w:bCs/>
          <w:kern w:val="3"/>
          <w:lang w:eastAsia="et-EE"/>
        </w:rPr>
        <w:t>3</w:t>
      </w:r>
      <w:r w:rsidRPr="00B27C0A">
        <w:rPr>
          <w:rFonts w:eastAsia="Times New Roman" w:cs="Calibri"/>
          <w:bCs/>
          <w:kern w:val="3"/>
          <w:lang w:eastAsia="et-EE"/>
        </w:rPr>
        <w:t>.202</w:t>
      </w:r>
      <w:r w:rsidR="006A6D78" w:rsidRPr="00B27C0A">
        <w:rPr>
          <w:rFonts w:eastAsia="Times New Roman" w:cs="Calibri"/>
          <w:bCs/>
          <w:kern w:val="3"/>
          <w:lang w:eastAsia="et-EE"/>
        </w:rPr>
        <w:t>6</w:t>
      </w:r>
      <w:r w:rsidR="00CE6F2F" w:rsidRPr="00B27C0A">
        <w:rPr>
          <w:rFonts w:eastAsia="Times New Roman" w:cs="Calibri"/>
          <w:bCs/>
          <w:kern w:val="3"/>
          <w:lang w:eastAsia="et-EE"/>
        </w:rPr>
        <w:t xml:space="preserve">.a. kiri nr. </w:t>
      </w:r>
      <w:r w:rsidR="00922DFC" w:rsidRPr="00B27C0A">
        <w:rPr>
          <w:rFonts w:eastAsia="Times New Roman" w:cs="Calibri"/>
          <w:b/>
          <w:kern w:val="3"/>
          <w:lang w:eastAsia="et-EE"/>
        </w:rPr>
        <w:t>2</w:t>
      </w:r>
      <w:r w:rsidR="00B9098F" w:rsidRPr="00B27C0A">
        <w:rPr>
          <w:rFonts w:eastAsia="Times New Roman" w:cs="Calibri"/>
          <w:b/>
          <w:kern w:val="3"/>
          <w:lang w:eastAsia="et-EE"/>
        </w:rPr>
        <w:t>6</w:t>
      </w:r>
      <w:r w:rsidR="00F13E27" w:rsidRPr="00B27C0A">
        <w:rPr>
          <w:rFonts w:eastAsia="Times New Roman" w:cs="Calibri"/>
          <w:b/>
          <w:kern w:val="3"/>
          <w:lang w:eastAsia="et-EE"/>
        </w:rPr>
        <w:t>.</w:t>
      </w:r>
      <w:r w:rsidR="001D669B" w:rsidRPr="00B27C0A">
        <w:rPr>
          <w:rFonts w:eastAsia="Times New Roman" w:cs="Calibri"/>
          <w:b/>
          <w:kern w:val="3"/>
          <w:lang w:eastAsia="et-EE"/>
        </w:rPr>
        <w:t>10</w:t>
      </w:r>
      <w:r w:rsidR="00B9098F" w:rsidRPr="00B27C0A">
        <w:rPr>
          <w:rFonts w:eastAsia="Times New Roman" w:cs="Calibri"/>
          <w:b/>
          <w:kern w:val="3"/>
          <w:lang w:eastAsia="et-EE"/>
        </w:rPr>
        <w:t>1</w:t>
      </w:r>
      <w:r w:rsidR="00360783" w:rsidRPr="00B27C0A">
        <w:rPr>
          <w:rFonts w:eastAsia="Times New Roman" w:cs="Calibri"/>
          <w:b/>
          <w:kern w:val="3"/>
          <w:lang w:eastAsia="et-EE"/>
        </w:rPr>
        <w:t xml:space="preserve"> </w:t>
      </w:r>
      <w:r w:rsidR="00F13E27" w:rsidRPr="00B27C0A">
        <w:rPr>
          <w:rFonts w:eastAsia="Times New Roman" w:cs="Calibri"/>
          <w:b/>
          <w:kern w:val="3"/>
          <w:lang w:eastAsia="et-EE"/>
        </w:rPr>
        <w:t>A/</w:t>
      </w:r>
      <w:r w:rsidR="0099001F">
        <w:rPr>
          <w:rFonts w:eastAsia="Times New Roman" w:cs="Calibri"/>
          <w:b/>
          <w:kern w:val="3"/>
          <w:lang w:eastAsia="et-EE"/>
        </w:rPr>
        <w:t>4</w:t>
      </w:r>
    </w:p>
    <w:p w14:paraId="67F8C563" w14:textId="77777777" w:rsidR="00FF30D7" w:rsidRPr="00A53E0D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highlight w:val="yellow"/>
          <w:lang w:eastAsia="et-EE"/>
        </w:rPr>
      </w:pPr>
    </w:p>
    <w:p w14:paraId="4DB94E24" w14:textId="77777777" w:rsidR="00FF30D7" w:rsidRPr="00A53E0D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highlight w:val="yellow"/>
          <w:lang w:eastAsia="et-EE"/>
        </w:rPr>
      </w:pPr>
    </w:p>
    <w:p w14:paraId="2EBC65D4" w14:textId="77777777" w:rsidR="00AC713A" w:rsidRPr="00A53E0D" w:rsidRDefault="00AC713A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highlight w:val="yellow"/>
          <w:lang w:eastAsia="et-EE"/>
        </w:rPr>
      </w:pPr>
    </w:p>
    <w:p w14:paraId="7D29FFC3" w14:textId="43F9CF77" w:rsidR="001634DE" w:rsidRPr="006D6E47" w:rsidRDefault="004827B3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lang w:eastAsia="et-EE"/>
        </w:rPr>
      </w:pPr>
      <w:r w:rsidRPr="006D6E47">
        <w:rPr>
          <w:rFonts w:eastAsia="Times New Roman" w:cs="Calibri"/>
          <w:b/>
          <w:bCs/>
          <w:kern w:val="3"/>
          <w:lang w:eastAsia="et-EE"/>
        </w:rPr>
        <w:t xml:space="preserve">Riigitee 20172 Märjamaa - </w:t>
      </w:r>
      <w:proofErr w:type="spellStart"/>
      <w:r w:rsidRPr="006D6E47">
        <w:rPr>
          <w:rFonts w:eastAsia="Times New Roman" w:cs="Calibri"/>
          <w:b/>
          <w:bCs/>
          <w:kern w:val="3"/>
          <w:lang w:eastAsia="et-EE"/>
        </w:rPr>
        <w:t>Haimre</w:t>
      </w:r>
      <w:proofErr w:type="spellEnd"/>
      <w:r w:rsidRPr="006D6E47">
        <w:rPr>
          <w:rFonts w:eastAsia="Times New Roman" w:cs="Calibri"/>
          <w:b/>
          <w:bCs/>
          <w:kern w:val="3"/>
          <w:lang w:eastAsia="et-EE"/>
        </w:rPr>
        <w:t xml:space="preserve"> tee km 0,0 - 2,1 rekonstrueerimine, riigitee 29 Märjamaa-Koluvere tee kõrval kulgeva kergliiklustee rajamine ja riigitee 20185 Loodna - Teenuse km 0,079 - 4,296 tolmuvaba katte ehitus</w:t>
      </w:r>
    </w:p>
    <w:p w14:paraId="58F7997D" w14:textId="46E8710D" w:rsidR="00FF30D7" w:rsidRPr="006D6E47" w:rsidRDefault="001634DE">
      <w:pPr>
        <w:suppressAutoHyphens w:val="0"/>
        <w:spacing w:after="0" w:line="240" w:lineRule="auto"/>
        <w:textAlignment w:val="auto"/>
      </w:pPr>
      <w:proofErr w:type="spellStart"/>
      <w:r w:rsidRPr="006D6E47">
        <w:rPr>
          <w:rFonts w:eastAsia="Times New Roman" w:cs="Calibri"/>
          <w:b/>
          <w:kern w:val="3"/>
          <w:lang w:eastAsia="et-EE"/>
        </w:rPr>
        <w:t>Tee-ehituse</w:t>
      </w:r>
      <w:proofErr w:type="spellEnd"/>
      <w:r w:rsidRPr="006D6E47">
        <w:rPr>
          <w:rFonts w:eastAsia="Times New Roman" w:cs="Calibri"/>
          <w:b/>
          <w:kern w:val="3"/>
          <w:lang w:eastAsia="et-EE"/>
        </w:rPr>
        <w:t xml:space="preserve"> töövõtuleping </w:t>
      </w:r>
      <w:r w:rsidR="006D6E47" w:rsidRPr="006D6E47">
        <w:rPr>
          <w:rFonts w:eastAsia="Times New Roman" w:cs="Calibri"/>
          <w:b/>
          <w:kern w:val="3"/>
          <w:lang w:eastAsia="et-EE"/>
        </w:rPr>
        <w:t>3.2-3/26/402-1</w:t>
      </w:r>
      <w:r w:rsidR="00922DFC" w:rsidRPr="006D6E47">
        <w:rPr>
          <w:rFonts w:eastAsia="Times New Roman" w:cs="Calibri"/>
          <w:b/>
          <w:kern w:val="3"/>
          <w:lang w:eastAsia="et-EE"/>
        </w:rPr>
        <w:tab/>
      </w:r>
      <w:r w:rsidR="00922DFC" w:rsidRPr="006D6E47">
        <w:rPr>
          <w:rFonts w:ascii="Times New Roman" w:eastAsia="Times New Roman" w:hAnsi="Times New Roman"/>
          <w:b/>
          <w:kern w:val="3"/>
          <w:lang w:eastAsia="et-EE"/>
        </w:rPr>
        <w:tab/>
      </w:r>
      <w:r w:rsidR="00922DFC" w:rsidRPr="006D6E47">
        <w:rPr>
          <w:rFonts w:ascii="Times New Roman" w:eastAsia="Times New Roman" w:hAnsi="Times New Roman"/>
          <w:b/>
          <w:kern w:val="3"/>
          <w:lang w:eastAsia="et-EE"/>
        </w:rPr>
        <w:tab/>
      </w:r>
      <w:r w:rsidR="00922DFC" w:rsidRPr="006D6E47">
        <w:rPr>
          <w:rFonts w:ascii="Times New Roman" w:eastAsia="Times New Roman" w:hAnsi="Times New Roman"/>
          <w:b/>
          <w:kern w:val="3"/>
          <w:lang w:eastAsia="et-EE"/>
        </w:rPr>
        <w:tab/>
      </w:r>
    </w:p>
    <w:p w14:paraId="2DC82528" w14:textId="77777777" w:rsidR="00FF30D7" w:rsidRPr="006D6E47" w:rsidRDefault="00FF30D7">
      <w:pPr>
        <w:suppressAutoHyphens w:val="0"/>
        <w:spacing w:after="0" w:line="240" w:lineRule="auto"/>
        <w:textAlignment w:val="auto"/>
        <w:rPr>
          <w:rFonts w:eastAsia="Times New Roman"/>
          <w:b/>
          <w:kern w:val="3"/>
          <w:lang w:eastAsia="et-EE"/>
        </w:rPr>
      </w:pPr>
    </w:p>
    <w:p w14:paraId="40D1A2A7" w14:textId="63DE3860" w:rsidR="007D6699" w:rsidRPr="000E1829" w:rsidRDefault="007D6699" w:rsidP="00B60644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lang w:eastAsia="et-EE"/>
        </w:rPr>
      </w:pPr>
    </w:p>
    <w:p w14:paraId="33DCC5F5" w14:textId="0599E184" w:rsidR="00F62C3B" w:rsidRDefault="00F62C3B" w:rsidP="003A2276">
      <w:pPr>
        <w:tabs>
          <w:tab w:val="left" w:pos="6750"/>
        </w:tabs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 w:rsidRPr="00F62C3B">
        <w:rPr>
          <w:rFonts w:eastAsia="Times New Roman"/>
          <w:kern w:val="3"/>
          <w:lang w:eastAsia="et-EE"/>
        </w:rPr>
        <w:t xml:space="preserve">Käesolevaga esitame Teile </w:t>
      </w:r>
      <w:r w:rsidR="003A2276">
        <w:rPr>
          <w:rFonts w:eastAsia="Times New Roman"/>
          <w:kern w:val="3"/>
          <w:lang w:eastAsia="et-EE"/>
        </w:rPr>
        <w:t>vastutuskindlustuse poliisi.</w:t>
      </w:r>
      <w:r w:rsidR="003A2276">
        <w:rPr>
          <w:rFonts w:eastAsia="Times New Roman"/>
          <w:kern w:val="3"/>
          <w:lang w:eastAsia="et-EE"/>
        </w:rPr>
        <w:tab/>
      </w:r>
    </w:p>
    <w:p w14:paraId="2038FEDB" w14:textId="61581118" w:rsidR="003A2276" w:rsidRPr="003A2276" w:rsidRDefault="003A2276" w:rsidP="003A2276">
      <w:pPr>
        <w:pStyle w:val="ListParagraph"/>
        <w:numPr>
          <w:ilvl w:val="0"/>
          <w:numId w:val="12"/>
        </w:numPr>
        <w:tabs>
          <w:tab w:val="left" w:pos="6750"/>
        </w:tabs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>
        <w:rPr>
          <w:rFonts w:eastAsia="Times New Roman"/>
          <w:kern w:val="3"/>
          <w:lang w:eastAsia="et-EE"/>
        </w:rPr>
        <w:t xml:space="preserve">Lisa 1 </w:t>
      </w:r>
      <w:r w:rsidRPr="003A2276">
        <w:rPr>
          <w:rFonts w:eastAsia="Times New Roman"/>
          <w:kern w:val="3"/>
          <w:lang w:eastAsia="et-EE"/>
        </w:rPr>
        <w:t>Vastutuskindlustuse poliis 6226720579 GTPL</w:t>
      </w:r>
    </w:p>
    <w:p w14:paraId="6941B9E5" w14:textId="77777777" w:rsidR="00F9605E" w:rsidRDefault="00F9605E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</w:p>
    <w:p w14:paraId="2AE9454E" w14:textId="77777777" w:rsidR="003A2276" w:rsidRDefault="003A2276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</w:p>
    <w:p w14:paraId="50C9D15B" w14:textId="77777777" w:rsidR="00932DE3" w:rsidRPr="00A53E0D" w:rsidRDefault="00932DE3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</w:p>
    <w:p w14:paraId="5B436797" w14:textId="553489E4" w:rsidR="00FF30D7" w:rsidRPr="00070736" w:rsidRDefault="007D6699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 w:rsidRPr="00070736">
        <w:rPr>
          <w:rFonts w:eastAsia="Times New Roman"/>
          <w:kern w:val="3"/>
          <w:lang w:eastAsia="et-EE"/>
        </w:rPr>
        <w:t>Lugupidamisega</w:t>
      </w:r>
    </w:p>
    <w:p w14:paraId="43E9FAD3" w14:textId="77777777" w:rsidR="00FF30D7" w:rsidRPr="00070736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</w:p>
    <w:p w14:paraId="02484ADF" w14:textId="1D9DDF17" w:rsidR="00FF30D7" w:rsidRPr="00070736" w:rsidRDefault="00922DFC">
      <w:pPr>
        <w:suppressAutoHyphens w:val="0"/>
        <w:spacing w:after="0" w:line="240" w:lineRule="auto"/>
        <w:textAlignment w:val="auto"/>
        <w:rPr>
          <w:rFonts w:eastAsia="Times New Roman"/>
          <w:i/>
          <w:kern w:val="3"/>
          <w:lang w:eastAsia="et-EE"/>
        </w:rPr>
      </w:pPr>
      <w:r w:rsidRPr="00070736">
        <w:rPr>
          <w:rFonts w:eastAsia="Times New Roman"/>
          <w:i/>
          <w:kern w:val="3"/>
          <w:lang w:eastAsia="et-EE"/>
        </w:rPr>
        <w:t>/allkirjastatud</w:t>
      </w:r>
      <w:r w:rsidR="00236F2B" w:rsidRPr="00070736">
        <w:rPr>
          <w:rFonts w:eastAsia="Times New Roman"/>
          <w:i/>
          <w:kern w:val="3"/>
          <w:lang w:eastAsia="et-EE"/>
        </w:rPr>
        <w:t xml:space="preserve"> digitaalselt</w:t>
      </w:r>
      <w:r w:rsidRPr="00070736">
        <w:rPr>
          <w:rFonts w:eastAsia="Times New Roman"/>
          <w:i/>
          <w:kern w:val="3"/>
          <w:lang w:eastAsia="et-EE"/>
        </w:rPr>
        <w:t>/</w:t>
      </w:r>
    </w:p>
    <w:p w14:paraId="2A6CF4CD" w14:textId="77777777" w:rsidR="00FF30D7" w:rsidRPr="00070736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</w:p>
    <w:p w14:paraId="6A57FA2A" w14:textId="1D7F0C7F" w:rsidR="004F3AE6" w:rsidRPr="00070736" w:rsidRDefault="00F62C3B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>
        <w:rPr>
          <w:rFonts w:eastAsia="Times New Roman"/>
          <w:kern w:val="3"/>
          <w:lang w:eastAsia="et-EE"/>
        </w:rPr>
        <w:t>Marko Mets</w:t>
      </w:r>
    </w:p>
    <w:p w14:paraId="78B938C9" w14:textId="549E01FD" w:rsidR="00932DE3" w:rsidRDefault="00F62C3B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>
        <w:rPr>
          <w:rFonts w:eastAsia="Times New Roman"/>
          <w:kern w:val="3"/>
          <w:lang w:eastAsia="et-EE"/>
        </w:rPr>
        <w:t>Projektijuht</w:t>
      </w:r>
    </w:p>
    <w:p w14:paraId="16A87EB6" w14:textId="07D45B24" w:rsidR="00FF30D7" w:rsidRPr="00CF4755" w:rsidRDefault="00922DFC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proofErr w:type="spellStart"/>
      <w:r w:rsidRPr="00070736">
        <w:rPr>
          <w:rFonts w:eastAsia="Times New Roman"/>
          <w:kern w:val="3"/>
          <w:lang w:eastAsia="et-EE"/>
        </w:rPr>
        <w:t>Tariston</w:t>
      </w:r>
      <w:proofErr w:type="spellEnd"/>
      <w:r w:rsidRPr="00070736">
        <w:rPr>
          <w:rFonts w:eastAsia="Times New Roman"/>
          <w:kern w:val="3"/>
          <w:lang w:eastAsia="et-EE"/>
        </w:rPr>
        <w:t xml:space="preserve"> AS</w:t>
      </w:r>
    </w:p>
    <w:p w14:paraId="5911BE9E" w14:textId="77777777" w:rsidR="00FF30D7" w:rsidRPr="00CF4755" w:rsidRDefault="00FF30D7"/>
    <w:sectPr w:rsidR="00FF30D7" w:rsidRPr="00CF4755" w:rsidSect="004276BE">
      <w:headerReference w:type="default" r:id="rId8"/>
      <w:headerReference w:type="first" r:id="rId9"/>
      <w:footerReference w:type="first" r:id="rId10"/>
      <w:pgSz w:w="11906" w:h="16838"/>
      <w:pgMar w:top="1814" w:right="849" w:bottom="170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B2642" w14:textId="77777777" w:rsidR="00B90C96" w:rsidRDefault="00B90C96">
      <w:pPr>
        <w:spacing w:after="0" w:line="240" w:lineRule="auto"/>
      </w:pPr>
      <w:r>
        <w:separator/>
      </w:r>
    </w:p>
  </w:endnote>
  <w:endnote w:type="continuationSeparator" w:id="0">
    <w:p w14:paraId="4BA073FC" w14:textId="77777777" w:rsidR="00B90C96" w:rsidRDefault="00B9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4654" w14:textId="77777777" w:rsidR="002F4460" w:rsidRDefault="00922DFC">
    <w:pPr>
      <w:pStyle w:val="Footer"/>
    </w:pPr>
    <w:r>
      <w:rPr>
        <w:noProof/>
      </w:rPr>
      <w:drawing>
        <wp:inline distT="0" distB="0" distL="0" distR="0" wp14:anchorId="0A80A23F" wp14:editId="03DCF380">
          <wp:extent cx="6066157" cy="347343"/>
          <wp:effectExtent l="0" t="0" r="0" b="0"/>
          <wp:docPr id="109291585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6157" cy="3473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8DC2" w14:textId="77777777" w:rsidR="00B90C96" w:rsidRDefault="00B90C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70EF19" w14:textId="77777777" w:rsidR="00B90C96" w:rsidRDefault="00B90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BFDE" w14:textId="77777777" w:rsidR="002F4460" w:rsidRDefault="002F4460">
    <w:pPr>
      <w:pStyle w:val="Header"/>
    </w:pPr>
  </w:p>
  <w:p w14:paraId="2A7262D8" w14:textId="77777777" w:rsidR="002F4460" w:rsidRDefault="002F4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53BE" w14:textId="77777777" w:rsidR="002F4460" w:rsidRDefault="00922DF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7424662D" wp14:editId="3370D3F8">
          <wp:simplePos x="0" y="0"/>
          <wp:positionH relativeFrom="page">
            <wp:posOffset>702314</wp:posOffset>
          </wp:positionH>
          <wp:positionV relativeFrom="page">
            <wp:posOffset>702314</wp:posOffset>
          </wp:positionV>
          <wp:extent cx="1627202" cy="291602"/>
          <wp:effectExtent l="0" t="0" r="0" b="0"/>
          <wp:wrapNone/>
          <wp:docPr id="428980378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202" cy="291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488"/>
    <w:multiLevelType w:val="hybridMultilevel"/>
    <w:tmpl w:val="7E80635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67A3"/>
    <w:multiLevelType w:val="hybridMultilevel"/>
    <w:tmpl w:val="5FB646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52779"/>
    <w:multiLevelType w:val="hybridMultilevel"/>
    <w:tmpl w:val="7466E62E"/>
    <w:lvl w:ilvl="0" w:tplc="6B8C66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03B4"/>
    <w:multiLevelType w:val="hybridMultilevel"/>
    <w:tmpl w:val="37D67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61EC1"/>
    <w:multiLevelType w:val="hybridMultilevel"/>
    <w:tmpl w:val="1A8A65F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970D2"/>
    <w:multiLevelType w:val="hybridMultilevel"/>
    <w:tmpl w:val="3F0402C8"/>
    <w:lvl w:ilvl="0" w:tplc="23327E0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B221A"/>
    <w:multiLevelType w:val="hybridMultilevel"/>
    <w:tmpl w:val="10ECAA46"/>
    <w:lvl w:ilvl="0" w:tplc="570CE5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62931"/>
    <w:multiLevelType w:val="hybridMultilevel"/>
    <w:tmpl w:val="FBDE4046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E81F1E"/>
    <w:multiLevelType w:val="hybridMultilevel"/>
    <w:tmpl w:val="622816D6"/>
    <w:lvl w:ilvl="0" w:tplc="77BCC7E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36B4A"/>
    <w:multiLevelType w:val="hybridMultilevel"/>
    <w:tmpl w:val="37D67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C7C78"/>
    <w:multiLevelType w:val="hybridMultilevel"/>
    <w:tmpl w:val="BA2E0E4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95277"/>
    <w:multiLevelType w:val="hybridMultilevel"/>
    <w:tmpl w:val="2604C198"/>
    <w:lvl w:ilvl="0" w:tplc="763677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5577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843239">
    <w:abstractNumId w:val="5"/>
  </w:num>
  <w:num w:numId="3" w16cid:durableId="956301863">
    <w:abstractNumId w:val="7"/>
  </w:num>
  <w:num w:numId="4" w16cid:durableId="20601302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6529508">
    <w:abstractNumId w:val="0"/>
  </w:num>
  <w:num w:numId="6" w16cid:durableId="140193507">
    <w:abstractNumId w:val="1"/>
  </w:num>
  <w:num w:numId="7" w16cid:durableId="17483089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49276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6283988">
    <w:abstractNumId w:val="6"/>
  </w:num>
  <w:num w:numId="10" w16cid:durableId="375813362">
    <w:abstractNumId w:val="11"/>
  </w:num>
  <w:num w:numId="11" w16cid:durableId="678697643">
    <w:abstractNumId w:val="8"/>
  </w:num>
  <w:num w:numId="12" w16cid:durableId="488715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D7"/>
    <w:rsid w:val="000034B2"/>
    <w:rsid w:val="00035496"/>
    <w:rsid w:val="000478B3"/>
    <w:rsid w:val="00070736"/>
    <w:rsid w:val="00073505"/>
    <w:rsid w:val="00075070"/>
    <w:rsid w:val="00082AF7"/>
    <w:rsid w:val="00083E29"/>
    <w:rsid w:val="000A6CAE"/>
    <w:rsid w:val="000B5251"/>
    <w:rsid w:val="000C1169"/>
    <w:rsid w:val="000D0769"/>
    <w:rsid w:val="000E1829"/>
    <w:rsid w:val="000E1BA9"/>
    <w:rsid w:val="000E581A"/>
    <w:rsid w:val="000F01C1"/>
    <w:rsid w:val="000F45F3"/>
    <w:rsid w:val="000F6929"/>
    <w:rsid w:val="00130EE1"/>
    <w:rsid w:val="00131956"/>
    <w:rsid w:val="00150A5A"/>
    <w:rsid w:val="00154DA6"/>
    <w:rsid w:val="00156FC0"/>
    <w:rsid w:val="001634DE"/>
    <w:rsid w:val="00182022"/>
    <w:rsid w:val="001D669B"/>
    <w:rsid w:val="001E5070"/>
    <w:rsid w:val="001F4D09"/>
    <w:rsid w:val="001F5A30"/>
    <w:rsid w:val="00217089"/>
    <w:rsid w:val="0021793B"/>
    <w:rsid w:val="00222CBA"/>
    <w:rsid w:val="00233A2A"/>
    <w:rsid w:val="00236F2B"/>
    <w:rsid w:val="00246091"/>
    <w:rsid w:val="0025142F"/>
    <w:rsid w:val="0025613B"/>
    <w:rsid w:val="00277EDD"/>
    <w:rsid w:val="0028310E"/>
    <w:rsid w:val="002836E7"/>
    <w:rsid w:val="00287602"/>
    <w:rsid w:val="00291B58"/>
    <w:rsid w:val="002A0921"/>
    <w:rsid w:val="002A65F7"/>
    <w:rsid w:val="002B4E48"/>
    <w:rsid w:val="002D1CA9"/>
    <w:rsid w:val="002D34F1"/>
    <w:rsid w:val="002F1981"/>
    <w:rsid w:val="002F2222"/>
    <w:rsid w:val="002F400D"/>
    <w:rsid w:val="002F4460"/>
    <w:rsid w:val="002F5499"/>
    <w:rsid w:val="00307BF8"/>
    <w:rsid w:val="00314412"/>
    <w:rsid w:val="00322AFC"/>
    <w:rsid w:val="00346E66"/>
    <w:rsid w:val="00360783"/>
    <w:rsid w:val="003757CF"/>
    <w:rsid w:val="00383D28"/>
    <w:rsid w:val="003860A3"/>
    <w:rsid w:val="00391765"/>
    <w:rsid w:val="00392352"/>
    <w:rsid w:val="003A2276"/>
    <w:rsid w:val="003B202E"/>
    <w:rsid w:val="003B3986"/>
    <w:rsid w:val="003B5D9E"/>
    <w:rsid w:val="003C1859"/>
    <w:rsid w:val="003C39D7"/>
    <w:rsid w:val="003D74ED"/>
    <w:rsid w:val="003E1B91"/>
    <w:rsid w:val="004276BE"/>
    <w:rsid w:val="00447269"/>
    <w:rsid w:val="004559DF"/>
    <w:rsid w:val="00456E58"/>
    <w:rsid w:val="00460D25"/>
    <w:rsid w:val="00467553"/>
    <w:rsid w:val="004827B3"/>
    <w:rsid w:val="00483AE7"/>
    <w:rsid w:val="00486BA8"/>
    <w:rsid w:val="004964DA"/>
    <w:rsid w:val="004A5E88"/>
    <w:rsid w:val="004A7B78"/>
    <w:rsid w:val="004B6158"/>
    <w:rsid w:val="004B6FBB"/>
    <w:rsid w:val="004B7393"/>
    <w:rsid w:val="004E59FA"/>
    <w:rsid w:val="004F3AE6"/>
    <w:rsid w:val="005030DC"/>
    <w:rsid w:val="005047DC"/>
    <w:rsid w:val="005054F4"/>
    <w:rsid w:val="00510CB4"/>
    <w:rsid w:val="0052627E"/>
    <w:rsid w:val="00531768"/>
    <w:rsid w:val="005456CC"/>
    <w:rsid w:val="00547FD2"/>
    <w:rsid w:val="005527CD"/>
    <w:rsid w:val="00552FB0"/>
    <w:rsid w:val="0056642B"/>
    <w:rsid w:val="00574B49"/>
    <w:rsid w:val="0058448F"/>
    <w:rsid w:val="005876A1"/>
    <w:rsid w:val="005A6D9B"/>
    <w:rsid w:val="005E5C51"/>
    <w:rsid w:val="005E6A2E"/>
    <w:rsid w:val="005F55BA"/>
    <w:rsid w:val="005F7D98"/>
    <w:rsid w:val="005F7E42"/>
    <w:rsid w:val="005F7EA0"/>
    <w:rsid w:val="00601326"/>
    <w:rsid w:val="00610525"/>
    <w:rsid w:val="006108F0"/>
    <w:rsid w:val="00621C78"/>
    <w:rsid w:val="00632653"/>
    <w:rsid w:val="006431A9"/>
    <w:rsid w:val="00644C12"/>
    <w:rsid w:val="00663C22"/>
    <w:rsid w:val="0068518E"/>
    <w:rsid w:val="006943C1"/>
    <w:rsid w:val="0069506B"/>
    <w:rsid w:val="006A6D78"/>
    <w:rsid w:val="006D6E47"/>
    <w:rsid w:val="006E0B35"/>
    <w:rsid w:val="006E1D86"/>
    <w:rsid w:val="006F039A"/>
    <w:rsid w:val="00701011"/>
    <w:rsid w:val="007166D0"/>
    <w:rsid w:val="0074218B"/>
    <w:rsid w:val="00745A25"/>
    <w:rsid w:val="0074756F"/>
    <w:rsid w:val="007519B0"/>
    <w:rsid w:val="007667CB"/>
    <w:rsid w:val="0076697E"/>
    <w:rsid w:val="007B2363"/>
    <w:rsid w:val="007B4452"/>
    <w:rsid w:val="007D33AE"/>
    <w:rsid w:val="007D6699"/>
    <w:rsid w:val="007F40F9"/>
    <w:rsid w:val="0080358B"/>
    <w:rsid w:val="00810682"/>
    <w:rsid w:val="00820335"/>
    <w:rsid w:val="0082386F"/>
    <w:rsid w:val="00824321"/>
    <w:rsid w:val="0083635C"/>
    <w:rsid w:val="00876C91"/>
    <w:rsid w:val="00876DF5"/>
    <w:rsid w:val="008810D2"/>
    <w:rsid w:val="00884B24"/>
    <w:rsid w:val="0089488B"/>
    <w:rsid w:val="008965D0"/>
    <w:rsid w:val="008A4965"/>
    <w:rsid w:val="008B1C0D"/>
    <w:rsid w:val="0090231C"/>
    <w:rsid w:val="00913B23"/>
    <w:rsid w:val="009162B4"/>
    <w:rsid w:val="00922DFC"/>
    <w:rsid w:val="0092554E"/>
    <w:rsid w:val="00926D57"/>
    <w:rsid w:val="00931806"/>
    <w:rsid w:val="0093295E"/>
    <w:rsid w:val="00932DE3"/>
    <w:rsid w:val="00937994"/>
    <w:rsid w:val="00956F7A"/>
    <w:rsid w:val="00957940"/>
    <w:rsid w:val="0096439F"/>
    <w:rsid w:val="0099001F"/>
    <w:rsid w:val="00992172"/>
    <w:rsid w:val="009B4928"/>
    <w:rsid w:val="009B6A52"/>
    <w:rsid w:val="009E5DCC"/>
    <w:rsid w:val="00A0303D"/>
    <w:rsid w:val="00A119BC"/>
    <w:rsid w:val="00A268F5"/>
    <w:rsid w:val="00A366BF"/>
    <w:rsid w:val="00A414DA"/>
    <w:rsid w:val="00A52487"/>
    <w:rsid w:val="00A53E0D"/>
    <w:rsid w:val="00A66B45"/>
    <w:rsid w:val="00AA12DF"/>
    <w:rsid w:val="00AA436D"/>
    <w:rsid w:val="00AB31BA"/>
    <w:rsid w:val="00AB73EC"/>
    <w:rsid w:val="00AC1CC2"/>
    <w:rsid w:val="00AC713A"/>
    <w:rsid w:val="00B022D2"/>
    <w:rsid w:val="00B07247"/>
    <w:rsid w:val="00B12D86"/>
    <w:rsid w:val="00B17C58"/>
    <w:rsid w:val="00B25204"/>
    <w:rsid w:val="00B27C0A"/>
    <w:rsid w:val="00B40F8D"/>
    <w:rsid w:val="00B41BB3"/>
    <w:rsid w:val="00B50A24"/>
    <w:rsid w:val="00B60644"/>
    <w:rsid w:val="00B6797F"/>
    <w:rsid w:val="00B75926"/>
    <w:rsid w:val="00B769D3"/>
    <w:rsid w:val="00B823E3"/>
    <w:rsid w:val="00B9098F"/>
    <w:rsid w:val="00B90C96"/>
    <w:rsid w:val="00BA1390"/>
    <w:rsid w:val="00BE3C1D"/>
    <w:rsid w:val="00C131D5"/>
    <w:rsid w:val="00C43234"/>
    <w:rsid w:val="00C619EB"/>
    <w:rsid w:val="00C74E50"/>
    <w:rsid w:val="00CA436F"/>
    <w:rsid w:val="00CB28C9"/>
    <w:rsid w:val="00CB2CE6"/>
    <w:rsid w:val="00CB3562"/>
    <w:rsid w:val="00CE12EE"/>
    <w:rsid w:val="00CE6035"/>
    <w:rsid w:val="00CE6F2F"/>
    <w:rsid w:val="00CF1E34"/>
    <w:rsid w:val="00CF4755"/>
    <w:rsid w:val="00D15CF5"/>
    <w:rsid w:val="00D215EF"/>
    <w:rsid w:val="00D2519E"/>
    <w:rsid w:val="00D26596"/>
    <w:rsid w:val="00D30DB6"/>
    <w:rsid w:val="00D31F95"/>
    <w:rsid w:val="00D333F2"/>
    <w:rsid w:val="00D92648"/>
    <w:rsid w:val="00DA667D"/>
    <w:rsid w:val="00DB4F4F"/>
    <w:rsid w:val="00DB6A88"/>
    <w:rsid w:val="00DC78B8"/>
    <w:rsid w:val="00DD18E5"/>
    <w:rsid w:val="00DF70C8"/>
    <w:rsid w:val="00E3230B"/>
    <w:rsid w:val="00E51AC2"/>
    <w:rsid w:val="00E524CC"/>
    <w:rsid w:val="00E60F17"/>
    <w:rsid w:val="00E84017"/>
    <w:rsid w:val="00E87A44"/>
    <w:rsid w:val="00E91A12"/>
    <w:rsid w:val="00EA2FFC"/>
    <w:rsid w:val="00EB1B45"/>
    <w:rsid w:val="00ED36E7"/>
    <w:rsid w:val="00EE1B6F"/>
    <w:rsid w:val="00F13E27"/>
    <w:rsid w:val="00F62C3B"/>
    <w:rsid w:val="00F9605E"/>
    <w:rsid w:val="00FA11F1"/>
    <w:rsid w:val="00FE2CFE"/>
    <w:rsid w:val="00FE320A"/>
    <w:rsid w:val="00FF29A8"/>
    <w:rsid w:val="00FF30D7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3F2C0"/>
  <w15:docId w15:val="{8C781AAD-5C07-42F8-8366-E3D86994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7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6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ino.vali@transpordiame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m\Desktop\Tariston\2020\Objektid\P&#228;rnu%20mnt\kirjad\Kirja%20nr.%2020.105A-1\Kirjaplank_Tariston%20(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Kirjaplank_Tariston (1)</Template>
  <TotalTime>92</TotalTime>
  <Pages>1</Pages>
  <Words>92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Mets</dc:creator>
  <dc:description/>
  <cp:lastModifiedBy>Marko Mets</cp:lastModifiedBy>
  <cp:revision>25</cp:revision>
  <cp:lastPrinted>2023-08-28T11:25:00Z</cp:lastPrinted>
  <dcterms:created xsi:type="dcterms:W3CDTF">2026-03-24T13:46:00Z</dcterms:created>
  <dcterms:modified xsi:type="dcterms:W3CDTF">2026-03-26T14:28:00Z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0x01010093DC8FE997BF1A4DA2E0D2F9E4AB6C91</vt:lpwstr>
  </property>
  <property fmtid="{D5CDD505-2E9C-101B-9397-08002B2CF9AE}" pid="3" name="_dlc_DocIdItemGuid">
    <vt:lpwstr>a6431206-eaf5-4438-a550-5fdbefa5946d</vt:lpwstr>
  </property>
</Properties>
</file>